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B118" w14:textId="1381102F" w:rsidR="00B14D1E" w:rsidRDefault="00B14D1E" w:rsidP="00B14D1E">
      <w:pPr>
        <w:jc w:val="center"/>
        <w:rPr>
          <w:color w:val="808080" w:themeColor="background1" w:themeShade="80"/>
        </w:rPr>
      </w:pPr>
      <w:r w:rsidRPr="00B14D1E">
        <w:rPr>
          <w:color w:val="808080" w:themeColor="background1" w:themeShade="80"/>
        </w:rPr>
        <w:t>FAC SIMILE – su carta intestata del Comune</w:t>
      </w:r>
    </w:p>
    <w:p w14:paraId="59568FD3" w14:textId="68D866B2" w:rsidR="00B14D1E" w:rsidRDefault="00B14D1E" w:rsidP="00B14D1E">
      <w:pPr>
        <w:jc w:val="center"/>
        <w:rPr>
          <w:color w:val="808080" w:themeColor="background1" w:themeShade="80"/>
        </w:rPr>
      </w:pPr>
    </w:p>
    <w:p w14:paraId="3FCA3A19" w14:textId="77777777" w:rsidR="00B14D1E" w:rsidRDefault="00B14D1E" w:rsidP="00B14D1E"/>
    <w:p w14:paraId="50E89AB9" w14:textId="4C1A19F2" w:rsidR="00B14D1E" w:rsidRPr="00B14D1E" w:rsidRDefault="00B14D1E" w:rsidP="0051147F">
      <w:pPr>
        <w:jc w:val="right"/>
      </w:pPr>
      <w:r w:rsidRPr="00B14D1E">
        <w:t>All</w:t>
      </w:r>
      <w:r w:rsidR="0051147F">
        <w:t>egato</w:t>
      </w:r>
      <w:r w:rsidRPr="00B14D1E">
        <w:t xml:space="preserve"> 3</w:t>
      </w:r>
    </w:p>
    <w:p w14:paraId="4C26DFD0" w14:textId="0A65034F" w:rsidR="00B14D1E" w:rsidRDefault="00B14D1E" w:rsidP="00B14D1E">
      <w:pPr>
        <w:jc w:val="center"/>
        <w:rPr>
          <w:color w:val="808080" w:themeColor="background1" w:themeShade="80"/>
        </w:rPr>
      </w:pPr>
    </w:p>
    <w:p w14:paraId="603CB1E2" w14:textId="77777777" w:rsidR="00B14D1E" w:rsidRPr="00B14D1E" w:rsidRDefault="00B14D1E" w:rsidP="00B14D1E">
      <w:pPr>
        <w:jc w:val="center"/>
        <w:rPr>
          <w:color w:val="808080" w:themeColor="background1" w:themeShade="80"/>
        </w:rPr>
      </w:pPr>
    </w:p>
    <w:p w14:paraId="7F21FF00" w14:textId="77777777" w:rsidR="00B14D1E" w:rsidRDefault="00B14D1E" w:rsidP="00B14D1E"/>
    <w:p w14:paraId="27FD8F04" w14:textId="22F3D43D" w:rsidR="008B51F9" w:rsidRDefault="00B14D1E" w:rsidP="00B14D1E">
      <w:pPr>
        <w:ind w:left="4956"/>
      </w:pPr>
      <w:r>
        <w:t>ALL’UFFICIO DI PIANO</w:t>
      </w:r>
    </w:p>
    <w:p w14:paraId="5B0A50FC" w14:textId="67388D73" w:rsidR="00B14D1E" w:rsidRDefault="00B14D1E" w:rsidP="00B14D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AMBITO </w:t>
      </w:r>
      <w:r w:rsidR="0065040D">
        <w:t>DISTRETTUA</w:t>
      </w:r>
      <w:r w:rsidR="0069498F">
        <w:t>L</w:t>
      </w:r>
      <w:r w:rsidR="0065040D">
        <w:t xml:space="preserve">E </w:t>
      </w:r>
      <w:r>
        <w:t>DI MERATE</w:t>
      </w:r>
    </w:p>
    <w:p w14:paraId="1F92C19A" w14:textId="77777777" w:rsidR="00B14D1E" w:rsidRDefault="00B14D1E" w:rsidP="00B14D1E">
      <w:pPr>
        <w:rPr>
          <w:szCs w:val="20"/>
        </w:rPr>
      </w:pPr>
    </w:p>
    <w:p w14:paraId="4564421A" w14:textId="77777777" w:rsidR="008B51F9" w:rsidRDefault="008B51F9" w:rsidP="002A2EBF">
      <w:pPr>
        <w:rPr>
          <w:szCs w:val="20"/>
        </w:rPr>
      </w:pPr>
    </w:p>
    <w:p w14:paraId="3BE38121" w14:textId="4C23B3E9" w:rsidR="00400E96" w:rsidRDefault="00400E96" w:rsidP="002A2EBF">
      <w:pPr>
        <w:rPr>
          <w:szCs w:val="20"/>
        </w:rPr>
      </w:pPr>
    </w:p>
    <w:p w14:paraId="10B9E1E4" w14:textId="77777777" w:rsidR="00B14D1E" w:rsidRDefault="00B14D1E" w:rsidP="002A2EBF">
      <w:pPr>
        <w:rPr>
          <w:szCs w:val="20"/>
        </w:rPr>
      </w:pPr>
    </w:p>
    <w:p w14:paraId="21DDA7B5" w14:textId="7B043683" w:rsidR="008B51F9" w:rsidRDefault="008B51F9" w:rsidP="004376C9">
      <w:pPr>
        <w:rPr>
          <w:szCs w:val="20"/>
        </w:rPr>
      </w:pPr>
      <w:r>
        <w:rPr>
          <w:szCs w:val="20"/>
        </w:rPr>
        <w:t xml:space="preserve">Oggetto: </w:t>
      </w:r>
      <w:r w:rsidR="00B14D1E">
        <w:rPr>
          <w:b/>
          <w:szCs w:val="20"/>
        </w:rPr>
        <w:t>Dichiarazione continuità Affidi – anno 202</w:t>
      </w:r>
      <w:r w:rsidR="0069498F">
        <w:rPr>
          <w:b/>
          <w:szCs w:val="20"/>
        </w:rPr>
        <w:t>5</w:t>
      </w:r>
    </w:p>
    <w:p w14:paraId="02B42260" w14:textId="77777777" w:rsidR="00B14D1E" w:rsidRDefault="00B14D1E" w:rsidP="002A2EBF">
      <w:pPr>
        <w:rPr>
          <w:szCs w:val="20"/>
        </w:rPr>
      </w:pPr>
    </w:p>
    <w:p w14:paraId="26577E0B" w14:textId="1A262449" w:rsidR="00B14D1E" w:rsidRDefault="00B14D1E" w:rsidP="00B14D1E">
      <w:pPr>
        <w:spacing w:before="100" w:beforeAutospacing="1" w:line="276" w:lineRule="auto"/>
        <w:ind w:firstLine="708"/>
        <w:jc w:val="both"/>
        <w:rPr>
          <w:szCs w:val="20"/>
        </w:rPr>
      </w:pPr>
      <w:r>
        <w:rPr>
          <w:szCs w:val="20"/>
        </w:rPr>
        <w:t>Come previsto dall’</w:t>
      </w:r>
      <w:r w:rsidR="00C66F13">
        <w:rPr>
          <w:szCs w:val="20"/>
        </w:rPr>
        <w:t xml:space="preserve"> “</w:t>
      </w:r>
      <w:r>
        <w:rPr>
          <w:szCs w:val="20"/>
        </w:rPr>
        <w:t xml:space="preserve">Avviso Pubblico per l’accesso al Buono Sociale </w:t>
      </w:r>
      <w:r w:rsidR="00C66F13">
        <w:rPr>
          <w:szCs w:val="20"/>
        </w:rPr>
        <w:t xml:space="preserve">Accoglienza familiare </w:t>
      </w:r>
      <w:r>
        <w:rPr>
          <w:szCs w:val="20"/>
        </w:rPr>
        <w:t>periodo 01.01.202</w:t>
      </w:r>
      <w:r w:rsidR="0069498F">
        <w:rPr>
          <w:szCs w:val="20"/>
        </w:rPr>
        <w:t>5</w:t>
      </w:r>
      <w:r>
        <w:rPr>
          <w:szCs w:val="20"/>
        </w:rPr>
        <w:t xml:space="preserve"> – 31.12.202</w:t>
      </w:r>
      <w:r w:rsidR="0069498F">
        <w:rPr>
          <w:szCs w:val="20"/>
        </w:rPr>
        <w:t>5</w:t>
      </w:r>
      <w:r>
        <w:rPr>
          <w:szCs w:val="20"/>
        </w:rPr>
        <w:t>” si comunica la continu</w:t>
      </w:r>
      <w:r w:rsidR="007117B2">
        <w:rPr>
          <w:szCs w:val="20"/>
        </w:rPr>
        <w:t>i</w:t>
      </w:r>
      <w:r>
        <w:rPr>
          <w:szCs w:val="20"/>
        </w:rPr>
        <w:t>tà per l’anno 202</w:t>
      </w:r>
      <w:r w:rsidR="0069498F">
        <w:rPr>
          <w:szCs w:val="20"/>
        </w:rPr>
        <w:t>5</w:t>
      </w:r>
      <w:r>
        <w:rPr>
          <w:szCs w:val="20"/>
        </w:rPr>
        <w:t xml:space="preserve"> dei seguenti progetti di affido:</w:t>
      </w:r>
    </w:p>
    <w:p w14:paraId="74B76B76" w14:textId="77777777" w:rsidR="0051147F" w:rsidRDefault="0051147F" w:rsidP="00B14D1E">
      <w:pPr>
        <w:spacing w:before="100" w:beforeAutospacing="1" w:line="276" w:lineRule="auto"/>
        <w:ind w:firstLine="708"/>
        <w:jc w:val="both"/>
        <w:rPr>
          <w:szCs w:val="20"/>
        </w:rPr>
      </w:pPr>
    </w:p>
    <w:p w14:paraId="764BD13D" w14:textId="03326FA9" w:rsidR="00765F3B" w:rsidRDefault="00765F3B" w:rsidP="00765F3B">
      <w:pPr>
        <w:ind w:firstLine="708"/>
        <w:jc w:val="both"/>
        <w:rPr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4425"/>
      </w:tblGrid>
      <w:tr w:rsidR="00B14D1E" w14:paraId="794B1663" w14:textId="77777777" w:rsidTr="00B14D1E">
        <w:tc>
          <w:tcPr>
            <w:tcW w:w="1526" w:type="dxa"/>
          </w:tcPr>
          <w:p w14:paraId="2AB649AD" w14:textId="63235ECE" w:rsidR="00B14D1E" w:rsidRDefault="00B14D1E" w:rsidP="00765F3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n. progetti</w:t>
            </w:r>
          </w:p>
        </w:tc>
        <w:tc>
          <w:tcPr>
            <w:tcW w:w="3544" w:type="dxa"/>
          </w:tcPr>
          <w:p w14:paraId="58BDDC59" w14:textId="77777777" w:rsidR="00B14D1E" w:rsidRDefault="00B14D1E" w:rsidP="00765F3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Nome e Cognome </w:t>
            </w:r>
          </w:p>
          <w:p w14:paraId="2E352A92" w14:textId="5F1F8F00" w:rsidR="00B14D1E" w:rsidRDefault="00B14D1E" w:rsidP="00765F3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MINORE/I</w:t>
            </w:r>
          </w:p>
        </w:tc>
        <w:tc>
          <w:tcPr>
            <w:tcW w:w="4425" w:type="dxa"/>
          </w:tcPr>
          <w:p w14:paraId="556DBC0C" w14:textId="77777777" w:rsidR="00B14D1E" w:rsidRDefault="00B14D1E" w:rsidP="00765F3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Nome e Cognome </w:t>
            </w:r>
          </w:p>
          <w:p w14:paraId="48AEE9C5" w14:textId="06BB2B03" w:rsidR="00B14D1E" w:rsidRDefault="00B14D1E" w:rsidP="00765F3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FAMIGLIA AFFIDATARIA</w:t>
            </w:r>
          </w:p>
        </w:tc>
      </w:tr>
      <w:tr w:rsidR="00B14D1E" w14:paraId="69AF7BF1" w14:textId="77777777" w:rsidTr="00036F2C">
        <w:trPr>
          <w:trHeight w:val="466"/>
        </w:trPr>
        <w:tc>
          <w:tcPr>
            <w:tcW w:w="1526" w:type="dxa"/>
          </w:tcPr>
          <w:p w14:paraId="50A6BC6A" w14:textId="62AA3934" w:rsidR="00B14D1E" w:rsidRDefault="00B14D1E" w:rsidP="00B14D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4" w:type="dxa"/>
          </w:tcPr>
          <w:p w14:paraId="27971071" w14:textId="77777777" w:rsidR="00B14D1E" w:rsidRDefault="00B14D1E" w:rsidP="00765F3B">
            <w:pPr>
              <w:jc w:val="both"/>
              <w:rPr>
                <w:szCs w:val="20"/>
              </w:rPr>
            </w:pPr>
          </w:p>
        </w:tc>
        <w:tc>
          <w:tcPr>
            <w:tcW w:w="4425" w:type="dxa"/>
          </w:tcPr>
          <w:p w14:paraId="695E8209" w14:textId="77777777" w:rsidR="00B14D1E" w:rsidRDefault="00B14D1E" w:rsidP="00765F3B">
            <w:pPr>
              <w:jc w:val="both"/>
              <w:rPr>
                <w:szCs w:val="20"/>
              </w:rPr>
            </w:pPr>
          </w:p>
        </w:tc>
      </w:tr>
      <w:tr w:rsidR="00B14D1E" w14:paraId="6F59399E" w14:textId="77777777" w:rsidTr="00036F2C">
        <w:trPr>
          <w:trHeight w:val="416"/>
        </w:trPr>
        <w:tc>
          <w:tcPr>
            <w:tcW w:w="1526" w:type="dxa"/>
          </w:tcPr>
          <w:p w14:paraId="0C32C33E" w14:textId="376160EC" w:rsidR="00B14D1E" w:rsidRDefault="00B14D1E" w:rsidP="00B14D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4" w:type="dxa"/>
          </w:tcPr>
          <w:p w14:paraId="1278CA36" w14:textId="77777777" w:rsidR="00B14D1E" w:rsidRDefault="00B14D1E" w:rsidP="00765F3B">
            <w:pPr>
              <w:jc w:val="both"/>
              <w:rPr>
                <w:szCs w:val="20"/>
              </w:rPr>
            </w:pPr>
          </w:p>
        </w:tc>
        <w:tc>
          <w:tcPr>
            <w:tcW w:w="4425" w:type="dxa"/>
          </w:tcPr>
          <w:p w14:paraId="3EF2454C" w14:textId="77777777" w:rsidR="00B14D1E" w:rsidRDefault="00B14D1E" w:rsidP="00765F3B">
            <w:pPr>
              <w:jc w:val="both"/>
              <w:rPr>
                <w:szCs w:val="20"/>
              </w:rPr>
            </w:pPr>
          </w:p>
        </w:tc>
      </w:tr>
      <w:tr w:rsidR="00B14D1E" w14:paraId="54448141" w14:textId="77777777" w:rsidTr="00036F2C">
        <w:trPr>
          <w:trHeight w:val="422"/>
        </w:trPr>
        <w:tc>
          <w:tcPr>
            <w:tcW w:w="1526" w:type="dxa"/>
          </w:tcPr>
          <w:p w14:paraId="1B1990CB" w14:textId="631F77E6" w:rsidR="00B14D1E" w:rsidRDefault="00B14D1E" w:rsidP="00B14D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544" w:type="dxa"/>
          </w:tcPr>
          <w:p w14:paraId="3ED47238" w14:textId="77777777" w:rsidR="00B14D1E" w:rsidRDefault="00B14D1E" w:rsidP="00765F3B">
            <w:pPr>
              <w:jc w:val="both"/>
              <w:rPr>
                <w:szCs w:val="20"/>
              </w:rPr>
            </w:pPr>
          </w:p>
        </w:tc>
        <w:tc>
          <w:tcPr>
            <w:tcW w:w="4425" w:type="dxa"/>
          </w:tcPr>
          <w:p w14:paraId="772EAA34" w14:textId="77777777" w:rsidR="00B14D1E" w:rsidRDefault="00B14D1E" w:rsidP="00765F3B">
            <w:pPr>
              <w:jc w:val="both"/>
              <w:rPr>
                <w:szCs w:val="20"/>
              </w:rPr>
            </w:pPr>
          </w:p>
        </w:tc>
      </w:tr>
      <w:tr w:rsidR="0065040D" w14:paraId="0CCD5AC6" w14:textId="77777777" w:rsidTr="00036F2C">
        <w:trPr>
          <w:trHeight w:val="401"/>
        </w:trPr>
        <w:tc>
          <w:tcPr>
            <w:tcW w:w="1526" w:type="dxa"/>
          </w:tcPr>
          <w:p w14:paraId="2D60EF44" w14:textId="3D201454" w:rsidR="0065040D" w:rsidRDefault="0065040D" w:rsidP="00B14D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544" w:type="dxa"/>
          </w:tcPr>
          <w:p w14:paraId="7AC7BEF8" w14:textId="77777777" w:rsidR="0065040D" w:rsidRDefault="0065040D" w:rsidP="00765F3B">
            <w:pPr>
              <w:jc w:val="both"/>
              <w:rPr>
                <w:szCs w:val="20"/>
              </w:rPr>
            </w:pPr>
          </w:p>
        </w:tc>
        <w:tc>
          <w:tcPr>
            <w:tcW w:w="4425" w:type="dxa"/>
          </w:tcPr>
          <w:p w14:paraId="5BF623EE" w14:textId="77777777" w:rsidR="0065040D" w:rsidRDefault="0065040D" w:rsidP="00765F3B">
            <w:pPr>
              <w:jc w:val="both"/>
              <w:rPr>
                <w:szCs w:val="20"/>
              </w:rPr>
            </w:pPr>
          </w:p>
        </w:tc>
      </w:tr>
      <w:tr w:rsidR="0065040D" w14:paraId="0E540AF1" w14:textId="77777777" w:rsidTr="00036F2C">
        <w:trPr>
          <w:trHeight w:val="407"/>
        </w:trPr>
        <w:tc>
          <w:tcPr>
            <w:tcW w:w="1526" w:type="dxa"/>
          </w:tcPr>
          <w:p w14:paraId="12042BFF" w14:textId="493478F2" w:rsidR="0065040D" w:rsidRDefault="0065040D" w:rsidP="00B14D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3544" w:type="dxa"/>
          </w:tcPr>
          <w:p w14:paraId="4518A3A3" w14:textId="77777777" w:rsidR="0065040D" w:rsidRDefault="0065040D" w:rsidP="00765F3B">
            <w:pPr>
              <w:jc w:val="both"/>
              <w:rPr>
                <w:szCs w:val="20"/>
              </w:rPr>
            </w:pPr>
          </w:p>
        </w:tc>
        <w:tc>
          <w:tcPr>
            <w:tcW w:w="4425" w:type="dxa"/>
          </w:tcPr>
          <w:p w14:paraId="5D4A816D" w14:textId="77777777" w:rsidR="0065040D" w:rsidRDefault="0065040D" w:rsidP="00765F3B">
            <w:pPr>
              <w:jc w:val="both"/>
              <w:rPr>
                <w:szCs w:val="20"/>
              </w:rPr>
            </w:pPr>
          </w:p>
        </w:tc>
      </w:tr>
      <w:tr w:rsidR="0065040D" w14:paraId="571322E7" w14:textId="77777777" w:rsidTr="00036F2C">
        <w:trPr>
          <w:trHeight w:val="568"/>
        </w:trPr>
        <w:tc>
          <w:tcPr>
            <w:tcW w:w="1526" w:type="dxa"/>
          </w:tcPr>
          <w:p w14:paraId="16707E91" w14:textId="142EEDDC" w:rsidR="0065040D" w:rsidRDefault="0065040D" w:rsidP="00B14D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544" w:type="dxa"/>
          </w:tcPr>
          <w:p w14:paraId="74B43C17" w14:textId="77777777" w:rsidR="0065040D" w:rsidRDefault="0065040D" w:rsidP="00765F3B">
            <w:pPr>
              <w:jc w:val="both"/>
              <w:rPr>
                <w:szCs w:val="20"/>
              </w:rPr>
            </w:pPr>
          </w:p>
        </w:tc>
        <w:tc>
          <w:tcPr>
            <w:tcW w:w="4425" w:type="dxa"/>
          </w:tcPr>
          <w:p w14:paraId="41724022" w14:textId="77777777" w:rsidR="0065040D" w:rsidRDefault="0065040D" w:rsidP="00765F3B">
            <w:pPr>
              <w:jc w:val="both"/>
              <w:rPr>
                <w:szCs w:val="20"/>
              </w:rPr>
            </w:pPr>
          </w:p>
        </w:tc>
      </w:tr>
    </w:tbl>
    <w:p w14:paraId="40F26795" w14:textId="2E7C9A05" w:rsidR="00B14D1E" w:rsidRDefault="00B14D1E" w:rsidP="00765F3B">
      <w:pPr>
        <w:ind w:firstLine="708"/>
        <w:jc w:val="both"/>
        <w:rPr>
          <w:szCs w:val="20"/>
        </w:rPr>
      </w:pPr>
    </w:p>
    <w:p w14:paraId="372357DE" w14:textId="77777777" w:rsidR="00B14D1E" w:rsidRPr="00765F3B" w:rsidRDefault="00B14D1E" w:rsidP="00765F3B">
      <w:pPr>
        <w:ind w:firstLine="708"/>
        <w:jc w:val="both"/>
        <w:rPr>
          <w:szCs w:val="20"/>
        </w:rPr>
      </w:pPr>
    </w:p>
    <w:p w14:paraId="55A705AC" w14:textId="77777777" w:rsidR="00C14186" w:rsidRDefault="00C14186" w:rsidP="00672877">
      <w:pPr>
        <w:ind w:firstLine="708"/>
        <w:jc w:val="both"/>
        <w:rPr>
          <w:szCs w:val="20"/>
        </w:rPr>
      </w:pPr>
      <w:r>
        <w:rPr>
          <w:szCs w:val="20"/>
        </w:rPr>
        <w:t>Si rimane a disposizione per eventuali chiarimenti.</w:t>
      </w:r>
    </w:p>
    <w:p w14:paraId="039182B6" w14:textId="77777777" w:rsidR="003F4C0F" w:rsidRDefault="003F4C0F" w:rsidP="00400E96">
      <w:pPr>
        <w:jc w:val="both"/>
        <w:rPr>
          <w:szCs w:val="20"/>
        </w:rPr>
      </w:pPr>
    </w:p>
    <w:p w14:paraId="005030D3" w14:textId="77777777" w:rsidR="003F4C0F" w:rsidRDefault="00C14186" w:rsidP="00400E96">
      <w:pPr>
        <w:jc w:val="both"/>
        <w:rPr>
          <w:szCs w:val="20"/>
        </w:rPr>
      </w:pPr>
      <w:r>
        <w:rPr>
          <w:szCs w:val="20"/>
        </w:rPr>
        <w:t>Cordiali saluti</w:t>
      </w:r>
    </w:p>
    <w:p w14:paraId="1F6DC4AE" w14:textId="77777777" w:rsidR="003F4C0F" w:rsidRDefault="003F4C0F" w:rsidP="00400E96">
      <w:pPr>
        <w:jc w:val="both"/>
        <w:rPr>
          <w:szCs w:val="20"/>
        </w:rPr>
      </w:pPr>
    </w:p>
    <w:p w14:paraId="511EF944" w14:textId="77777777" w:rsidR="003F4C0F" w:rsidRDefault="003F4C0F" w:rsidP="00400E96">
      <w:pPr>
        <w:jc w:val="both"/>
        <w:rPr>
          <w:szCs w:val="20"/>
        </w:rPr>
      </w:pPr>
    </w:p>
    <w:p w14:paraId="2C4D7474" w14:textId="77777777" w:rsidR="003F4C0F" w:rsidRDefault="003F4C0F" w:rsidP="00400E96">
      <w:pPr>
        <w:jc w:val="both"/>
        <w:rPr>
          <w:szCs w:val="20"/>
        </w:rPr>
      </w:pPr>
    </w:p>
    <w:p w14:paraId="74D71831" w14:textId="1226D47E" w:rsidR="003F4C0F" w:rsidRDefault="003F4C0F" w:rsidP="00B14D1E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Il Responsabile</w:t>
      </w:r>
      <w:r w:rsidR="00B14D1E">
        <w:rPr>
          <w:szCs w:val="20"/>
        </w:rPr>
        <w:t>/ L’assistente sociale</w:t>
      </w:r>
    </w:p>
    <w:p w14:paraId="7AC7F34D" w14:textId="77777777" w:rsidR="005B6A7B" w:rsidRDefault="005B6A7B" w:rsidP="00400E96">
      <w:pPr>
        <w:jc w:val="both"/>
        <w:rPr>
          <w:szCs w:val="20"/>
        </w:rPr>
      </w:pPr>
    </w:p>
    <w:p w14:paraId="63CDD991" w14:textId="77777777" w:rsidR="005B6A7B" w:rsidRDefault="005B6A7B" w:rsidP="00400E96">
      <w:pPr>
        <w:jc w:val="both"/>
        <w:rPr>
          <w:szCs w:val="20"/>
        </w:rPr>
      </w:pPr>
    </w:p>
    <w:p w14:paraId="6B206E9C" w14:textId="77777777" w:rsidR="004376C9" w:rsidRDefault="004376C9" w:rsidP="00400E96">
      <w:pPr>
        <w:jc w:val="both"/>
        <w:rPr>
          <w:szCs w:val="20"/>
        </w:rPr>
      </w:pPr>
    </w:p>
    <w:p w14:paraId="564035D4" w14:textId="77777777" w:rsidR="004376C9" w:rsidRDefault="004376C9" w:rsidP="00400E96">
      <w:pPr>
        <w:jc w:val="both"/>
        <w:rPr>
          <w:szCs w:val="20"/>
        </w:rPr>
      </w:pPr>
    </w:p>
    <w:p w14:paraId="785DFA3A" w14:textId="77777777" w:rsidR="004376C9" w:rsidRDefault="004376C9" w:rsidP="00400E96">
      <w:pPr>
        <w:jc w:val="both"/>
        <w:rPr>
          <w:szCs w:val="20"/>
        </w:rPr>
      </w:pPr>
    </w:p>
    <w:p w14:paraId="485578B5" w14:textId="77777777" w:rsidR="004376C9" w:rsidRDefault="004376C9" w:rsidP="00400E96">
      <w:pPr>
        <w:jc w:val="both"/>
        <w:rPr>
          <w:szCs w:val="20"/>
        </w:rPr>
      </w:pPr>
    </w:p>
    <w:p w14:paraId="1204987D" w14:textId="77777777" w:rsidR="004376C9" w:rsidRDefault="004376C9" w:rsidP="00400E96">
      <w:pPr>
        <w:jc w:val="both"/>
        <w:rPr>
          <w:szCs w:val="20"/>
        </w:rPr>
      </w:pPr>
    </w:p>
    <w:p w14:paraId="2A799DF9" w14:textId="77777777" w:rsidR="005B6A7B" w:rsidRPr="00D557B9" w:rsidRDefault="005B6A7B" w:rsidP="007117B2">
      <w:pPr>
        <w:jc w:val="both"/>
        <w:rPr>
          <w:szCs w:val="20"/>
          <w:lang w:val="en-US"/>
        </w:rPr>
      </w:pPr>
    </w:p>
    <w:sectPr w:rsidR="005B6A7B" w:rsidRPr="00D557B9" w:rsidSect="0031036B">
      <w:headerReference w:type="default" r:id="rId6"/>
      <w:footerReference w:type="default" r:id="rId7"/>
      <w:headerReference w:type="first" r:id="rId8"/>
      <w:pgSz w:w="11907" w:h="16840"/>
      <w:pgMar w:top="993" w:right="1134" w:bottom="1134" w:left="1418" w:header="567" w:footer="10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BC72" w14:textId="77777777" w:rsidR="0031036B" w:rsidRDefault="0031036B">
      <w:r>
        <w:separator/>
      </w:r>
    </w:p>
  </w:endnote>
  <w:endnote w:type="continuationSeparator" w:id="0">
    <w:p w14:paraId="705866F3" w14:textId="77777777" w:rsidR="0031036B" w:rsidRDefault="0031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2279" w14:textId="77777777" w:rsidR="00726BB8" w:rsidRDefault="00036F2C">
    <w:pPr>
      <w:pStyle w:val="Pidipagina"/>
    </w:pPr>
    <w:r>
      <w:rPr>
        <w:noProof/>
        <w:lang w:eastAsia="it-IT"/>
      </w:rPr>
      <w:pict w14:anchorId="0FF841D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7.15pt;margin-top:-5.25pt;width:387pt;height:36pt;z-index:251658752;mso-wrap-edited:f" wrapcoords="0 0 21600 0 21600 21600 0 21600 0 0" filled="f" stroked="f">
          <v:fill o:detectmouseclick="t"/>
          <v:textbox style="mso-next-textbox:#_x0000_s1028" inset=",7.2pt,,7.2pt">
            <w:txbxContent>
              <w:p w14:paraId="44ED8BD2" w14:textId="77777777" w:rsidR="00726BB8" w:rsidRDefault="00726BB8" w:rsidP="002A2EBF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23807 MERATE (LC) – via Vittorio Veneto, 2/3 - Tel.: 039 9285167</w:t>
                </w:r>
              </w:p>
              <w:p w14:paraId="6819CFED" w14:textId="77777777" w:rsidR="00726BB8" w:rsidRPr="00FF2689" w:rsidRDefault="00726BB8" w:rsidP="002A2EBF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FAX: 039 9901718 – P. IVA: 02932150135 – C. Fisc.: 94024400130</w:t>
                </w:r>
              </w:p>
            </w:txbxContent>
          </v:textbox>
          <w10:wrap type="tight"/>
        </v:shape>
      </w:pict>
    </w:r>
    <w:r w:rsidR="00726BB8">
      <w:rPr>
        <w:noProof/>
        <w:lang w:eastAsia="it-IT"/>
      </w:rPr>
      <w:drawing>
        <wp:inline distT="0" distB="0" distL="0" distR="0" wp14:anchorId="4201C445" wp14:editId="58D360A2">
          <wp:extent cx="984250" cy="146050"/>
          <wp:effectExtent l="19050" t="0" r="6350" b="0"/>
          <wp:docPr id="24" name="Immagine 24" descr="Piè_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14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3445" w14:textId="77777777" w:rsidR="0031036B" w:rsidRDefault="0031036B">
      <w:r>
        <w:separator/>
      </w:r>
    </w:p>
  </w:footnote>
  <w:footnote w:type="continuationSeparator" w:id="0">
    <w:p w14:paraId="51C2B4A6" w14:textId="77777777" w:rsidR="0031036B" w:rsidRDefault="0031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B497" w14:textId="77777777" w:rsidR="00726BB8" w:rsidRDefault="00726BB8" w:rsidP="002A2EBF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2A1A30CA" wp14:editId="49CE7200">
          <wp:extent cx="1314450" cy="463550"/>
          <wp:effectExtent l="19050" t="0" r="0" b="0"/>
          <wp:docPr id="23" name="Immagine 23" descr="Intestazione_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SecondoFog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DE2F" w14:textId="595FB6C4" w:rsidR="00726BB8" w:rsidRDefault="00726BB8" w:rsidP="002A2EBF">
    <w:pPr>
      <w:pStyle w:val="Intestazione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410"/>
    <w:rsid w:val="0000247E"/>
    <w:rsid w:val="00036F2C"/>
    <w:rsid w:val="00044BB1"/>
    <w:rsid w:val="00080F41"/>
    <w:rsid w:val="00083FBB"/>
    <w:rsid w:val="000A002A"/>
    <w:rsid w:val="000A0CBD"/>
    <w:rsid w:val="000C3A5D"/>
    <w:rsid w:val="000C4361"/>
    <w:rsid w:val="000E572A"/>
    <w:rsid w:val="001612E8"/>
    <w:rsid w:val="001A7041"/>
    <w:rsid w:val="00235410"/>
    <w:rsid w:val="0028479A"/>
    <w:rsid w:val="002A2EBF"/>
    <w:rsid w:val="002E6996"/>
    <w:rsid w:val="00307682"/>
    <w:rsid w:val="0031036B"/>
    <w:rsid w:val="003553FA"/>
    <w:rsid w:val="003C2524"/>
    <w:rsid w:val="003F4C0F"/>
    <w:rsid w:val="00400E96"/>
    <w:rsid w:val="004376C9"/>
    <w:rsid w:val="00482B17"/>
    <w:rsid w:val="00492780"/>
    <w:rsid w:val="00492BFD"/>
    <w:rsid w:val="004B61F2"/>
    <w:rsid w:val="004D5EC7"/>
    <w:rsid w:val="0051147F"/>
    <w:rsid w:val="00532494"/>
    <w:rsid w:val="0058115D"/>
    <w:rsid w:val="005B6A7B"/>
    <w:rsid w:val="005E1A5F"/>
    <w:rsid w:val="005F4B4D"/>
    <w:rsid w:val="00600EFA"/>
    <w:rsid w:val="00613D0D"/>
    <w:rsid w:val="00646C71"/>
    <w:rsid w:val="0065040D"/>
    <w:rsid w:val="00650C02"/>
    <w:rsid w:val="00672877"/>
    <w:rsid w:val="0069209C"/>
    <w:rsid w:val="0069498F"/>
    <w:rsid w:val="006E4732"/>
    <w:rsid w:val="007117B2"/>
    <w:rsid w:val="00714317"/>
    <w:rsid w:val="00726BB8"/>
    <w:rsid w:val="00765F3B"/>
    <w:rsid w:val="007A0254"/>
    <w:rsid w:val="007D6455"/>
    <w:rsid w:val="007F607B"/>
    <w:rsid w:val="00847155"/>
    <w:rsid w:val="008B51F9"/>
    <w:rsid w:val="009268C1"/>
    <w:rsid w:val="00930F14"/>
    <w:rsid w:val="0095021D"/>
    <w:rsid w:val="009B7839"/>
    <w:rsid w:val="009C59EA"/>
    <w:rsid w:val="00A445A9"/>
    <w:rsid w:val="00A84D99"/>
    <w:rsid w:val="00AB44BF"/>
    <w:rsid w:val="00AC44AB"/>
    <w:rsid w:val="00AC6BFB"/>
    <w:rsid w:val="00AD4D2F"/>
    <w:rsid w:val="00B14D1E"/>
    <w:rsid w:val="00B23F27"/>
    <w:rsid w:val="00B30FEB"/>
    <w:rsid w:val="00B3110E"/>
    <w:rsid w:val="00BE4E96"/>
    <w:rsid w:val="00C14186"/>
    <w:rsid w:val="00C64BD2"/>
    <w:rsid w:val="00C66F13"/>
    <w:rsid w:val="00C84149"/>
    <w:rsid w:val="00CC3109"/>
    <w:rsid w:val="00CE6A68"/>
    <w:rsid w:val="00CF57C8"/>
    <w:rsid w:val="00D51E80"/>
    <w:rsid w:val="00D557B9"/>
    <w:rsid w:val="00D96E91"/>
    <w:rsid w:val="00DF4A75"/>
    <w:rsid w:val="00E12078"/>
    <w:rsid w:val="00F92497"/>
    <w:rsid w:val="00F93E79"/>
    <w:rsid w:val="00FB2AD6"/>
    <w:rsid w:val="00FC1053"/>
    <w:rsid w:val="00FC5C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C25B0C"/>
  <w15:docId w15:val="{EB624CD6-9835-47F2-9B4A-6E230B09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939CD"/>
    <w:rPr>
      <w:rFonts w:ascii="Verdana" w:hAnsi="Verdana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F6576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54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47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D54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475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7F6576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8B51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rsid w:val="007D6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D645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B6A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nhideWhenUsed/>
    <w:rsid w:val="00B1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iana.pettinato\Impostazioni%20locali\Temporary%20Internet%20Files\Content.Outlook\XSFCX9J9\CartaLettere_DistrettoMerate%20(3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CartaLettere_DistrettoMerate (3)</Template>
  <TotalTime>26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casa</Company>
  <LinksUpToDate>false</LinksUpToDate>
  <CharactersWithSpaces>605</CharactersWithSpaces>
  <SharedDoc>false</SharedDoc>
  <HLinks>
    <vt:vector size="24" baseType="variant">
      <vt:variant>
        <vt:i4>5308530</vt:i4>
      </vt:variant>
      <vt:variant>
        <vt:i4>2221</vt:i4>
      </vt:variant>
      <vt:variant>
        <vt:i4>1026</vt:i4>
      </vt:variant>
      <vt:variant>
        <vt:i4>1</vt:i4>
      </vt:variant>
      <vt:variant>
        <vt:lpwstr>Intestazione_SecondoFoglio</vt:lpwstr>
      </vt:variant>
      <vt:variant>
        <vt:lpwstr/>
      </vt:variant>
      <vt:variant>
        <vt:i4>2294544</vt:i4>
      </vt:variant>
      <vt:variant>
        <vt:i4>2225</vt:i4>
      </vt:variant>
      <vt:variant>
        <vt:i4>1028</vt:i4>
      </vt:variant>
      <vt:variant>
        <vt:i4>1</vt:i4>
      </vt:variant>
      <vt:variant>
        <vt:lpwstr>Piè_Pagina</vt:lpwstr>
      </vt:variant>
      <vt:variant>
        <vt:lpwstr/>
      </vt:variant>
      <vt:variant>
        <vt:i4>524303</vt:i4>
      </vt:variant>
      <vt:variant>
        <vt:i4>2229</vt:i4>
      </vt:variant>
      <vt:variant>
        <vt:i4>1025</vt:i4>
      </vt:variant>
      <vt:variant>
        <vt:i4>1</vt:i4>
      </vt:variant>
      <vt:variant>
        <vt:lpwstr>Intestazione</vt:lpwstr>
      </vt:variant>
      <vt:variant>
        <vt:lpwstr/>
      </vt:variant>
      <vt:variant>
        <vt:i4>2294544</vt:i4>
      </vt:variant>
      <vt:variant>
        <vt:i4>2233</vt:i4>
      </vt:variant>
      <vt:variant>
        <vt:i4>1027</vt:i4>
      </vt:variant>
      <vt:variant>
        <vt:i4>1</vt:i4>
      </vt:variant>
      <vt:variant>
        <vt:lpwstr>Piè_Pagina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Robba - Retesalute</dc:creator>
  <cp:lastModifiedBy>Paola Robba - Retesalute</cp:lastModifiedBy>
  <cp:revision>15</cp:revision>
  <cp:lastPrinted>2019-05-14T09:28:00Z</cp:lastPrinted>
  <dcterms:created xsi:type="dcterms:W3CDTF">2017-04-27T07:42:00Z</dcterms:created>
  <dcterms:modified xsi:type="dcterms:W3CDTF">2025-02-20T12:07:00Z</dcterms:modified>
</cp:coreProperties>
</file>